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2" w:rsidRDefault="00F135C2" w:rsidP="002013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ИНДИВИДУАЛЬНЫЙ СБОРНИК ЗАДАНИЙ</w:t>
      </w:r>
    </w:p>
    <w:p w:rsidR="00F135C2" w:rsidRDefault="00F135C2" w:rsidP="0020134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F135C2" w:rsidRDefault="00F135C2" w:rsidP="00201343">
      <w:pPr>
        <w:jc w:val="center"/>
        <w:rPr>
          <w:rFonts w:ascii="Arial" w:hAnsi="Arial" w:cs="Arial"/>
        </w:rPr>
      </w:pPr>
    </w:p>
    <w:p w:rsidR="00F135C2" w:rsidRDefault="00F135C2" w:rsidP="00201343">
      <w:pPr>
        <w:jc w:val="center"/>
        <w:rPr>
          <w:rFonts w:ascii="Arial" w:hAnsi="Arial" w:cs="Arial"/>
        </w:rPr>
      </w:pPr>
    </w:p>
    <w:p w:rsidR="00F135C2" w:rsidRDefault="00F135C2" w:rsidP="00201343">
      <w:pPr>
        <w:jc w:val="center"/>
        <w:rPr>
          <w:rFonts w:ascii="Arial" w:hAnsi="Arial" w:cs="Arial"/>
        </w:rPr>
      </w:pPr>
    </w:p>
    <w:p w:rsidR="00F135C2" w:rsidRDefault="00F135C2" w:rsidP="00201343">
      <w:pPr>
        <w:jc w:val="center"/>
        <w:rPr>
          <w:rFonts w:ascii="Arial" w:hAnsi="Arial" w:cs="Arial"/>
        </w:rPr>
      </w:pPr>
    </w:p>
    <w:p w:rsidR="00F135C2" w:rsidRDefault="00F135C2" w:rsidP="0020134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F135C2" w:rsidRDefault="00F135C2" w:rsidP="00201343">
      <w:pPr>
        <w:rPr>
          <w:rFonts w:ascii="Arial" w:hAnsi="Arial" w:cs="Arial"/>
        </w:rPr>
      </w:pPr>
      <w:r>
        <w:rPr>
          <w:rFonts w:ascii="Arial" w:hAnsi="Arial" w:cs="Arial"/>
        </w:rPr>
        <w:t>(фамилия, имя, отчество студентов)</w:t>
      </w:r>
    </w:p>
    <w:p w:rsidR="00F135C2" w:rsidRDefault="00F135C2" w:rsidP="00201343">
      <w:pPr>
        <w:rPr>
          <w:rFonts w:ascii="Arial" w:hAnsi="Arial" w:cs="Arial"/>
        </w:rPr>
      </w:pPr>
    </w:p>
    <w:p w:rsidR="00F135C2" w:rsidRDefault="00F135C2" w:rsidP="00201343">
      <w:pPr>
        <w:rPr>
          <w:rFonts w:ascii="Arial" w:hAnsi="Arial" w:cs="Arial"/>
        </w:rPr>
      </w:pPr>
      <w:r>
        <w:rPr>
          <w:rFonts w:ascii="Arial" w:hAnsi="Arial" w:cs="Arial"/>
        </w:rPr>
        <w:t>Группа № ___________</w:t>
      </w:r>
    </w:p>
    <w:p w:rsidR="00F135C2" w:rsidRDefault="00F135C2" w:rsidP="0020134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135C2" w:rsidRDefault="00F135C2" w:rsidP="00201343">
      <w:pPr>
        <w:pStyle w:val="BodyTextIndent2"/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Политология и социология</w:t>
      </w:r>
    </w:p>
    <w:p w:rsidR="00F135C2" w:rsidRDefault="00F135C2" w:rsidP="00F42552">
      <w:pPr>
        <w:spacing w:line="240" w:lineRule="auto"/>
        <w:jc w:val="center"/>
        <w:rPr>
          <w:rFonts w:ascii="Arial" w:hAnsi="Arial" w:cs="Arial"/>
          <w:b/>
        </w:rPr>
      </w:pPr>
    </w:p>
    <w:p w:rsidR="00F135C2" w:rsidRDefault="00F135C2" w:rsidP="00F42552">
      <w:pPr>
        <w:spacing w:line="240" w:lineRule="auto"/>
        <w:jc w:val="center"/>
        <w:rPr>
          <w:rFonts w:ascii="Arial" w:hAnsi="Arial" w:cs="Arial"/>
          <w:b/>
        </w:rPr>
      </w:pPr>
    </w:p>
    <w:p w:rsidR="00F135C2" w:rsidRPr="00F42552" w:rsidRDefault="00F135C2" w:rsidP="00F42552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Вариант 12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1.Студенческая группа может быть охарактеризована как: </w:t>
      </w:r>
    </w:p>
    <w:p w:rsidR="00F135C2" w:rsidRPr="00F42552" w:rsidRDefault="00F135C2" w:rsidP="00F4255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малая</w:t>
      </w:r>
    </w:p>
    <w:p w:rsidR="00F135C2" w:rsidRPr="00F42552" w:rsidRDefault="00F135C2" w:rsidP="00F4255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неформальная</w:t>
      </w:r>
    </w:p>
    <w:p w:rsidR="00F135C2" w:rsidRPr="00F42552" w:rsidRDefault="00F135C2" w:rsidP="00F4255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объективная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2.Из ниже перечисленных групп номинальной считается:</w:t>
      </w:r>
    </w:p>
    <w:p w:rsidR="00F135C2" w:rsidRPr="00F42552" w:rsidRDefault="00F135C2" w:rsidP="00F4255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студенческая группа</w:t>
      </w:r>
    </w:p>
    <w:p w:rsidR="00F135C2" w:rsidRPr="00F42552" w:rsidRDefault="00F135C2" w:rsidP="00F4255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семья</w:t>
      </w:r>
    </w:p>
    <w:p w:rsidR="00F135C2" w:rsidRPr="00F42552" w:rsidRDefault="00F135C2" w:rsidP="00F4255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больные гриппом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3.Малая социальная группа – это:</w:t>
      </w:r>
    </w:p>
    <w:p w:rsidR="00F135C2" w:rsidRPr="00F42552" w:rsidRDefault="00F135C2" w:rsidP="00F4255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группа людей, объединённая общей целью</w:t>
      </w:r>
    </w:p>
    <w:p w:rsidR="00F135C2" w:rsidRPr="00F42552" w:rsidRDefault="00F135C2" w:rsidP="00F4255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группа людей, объединённая территориальной общностью</w:t>
      </w:r>
    </w:p>
    <w:p w:rsidR="00F135C2" w:rsidRPr="00F42552" w:rsidRDefault="00F135C2" w:rsidP="00F4255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совокупность людей, имеющих общий профессиональный паритет</w:t>
      </w:r>
    </w:p>
    <w:p w:rsidR="00F135C2" w:rsidRPr="00F42552" w:rsidRDefault="00F135C2" w:rsidP="00F4255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группа людей, образуемая путём межличностного общения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4.Функции социальных институтов, которые Роберт Мертон назвал латентными:</w:t>
      </w:r>
    </w:p>
    <w:p w:rsidR="00F135C2" w:rsidRPr="00F42552" w:rsidRDefault="00F135C2" w:rsidP="00F4255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замедленные</w:t>
      </w:r>
    </w:p>
    <w:p w:rsidR="00F135C2" w:rsidRPr="00F42552" w:rsidRDefault="00F135C2" w:rsidP="00F4255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реальные</w:t>
      </w:r>
    </w:p>
    <w:p w:rsidR="00F135C2" w:rsidRPr="00F42552" w:rsidRDefault="00F135C2" w:rsidP="00F4255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отсроченные</w:t>
      </w:r>
    </w:p>
    <w:p w:rsidR="00F135C2" w:rsidRPr="00F42552" w:rsidRDefault="00F135C2" w:rsidP="00F4255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скрытые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5.Основополагающим признаком социальной группы служит: </w:t>
      </w:r>
    </w:p>
    <w:p w:rsidR="00F135C2" w:rsidRPr="00F42552" w:rsidRDefault="00F135C2" w:rsidP="00F425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общность интереса;</w:t>
      </w:r>
    </w:p>
    <w:p w:rsidR="00F135C2" w:rsidRPr="00F42552" w:rsidRDefault="00F135C2" w:rsidP="00F425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объединение людей; </w:t>
      </w:r>
    </w:p>
    <w:p w:rsidR="00F135C2" w:rsidRPr="00F42552" w:rsidRDefault="00F135C2" w:rsidP="00F42552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устойчивость взаимодействия.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6.Социальным институтом  является:</w:t>
      </w:r>
    </w:p>
    <w:p w:rsidR="00F135C2" w:rsidRPr="00F42552" w:rsidRDefault="00F135C2" w:rsidP="00F4255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авторитет</w:t>
      </w:r>
    </w:p>
    <w:p w:rsidR="00F135C2" w:rsidRPr="00F42552" w:rsidRDefault="00F135C2" w:rsidP="00F4255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престиж</w:t>
      </w:r>
    </w:p>
    <w:p w:rsidR="00F135C2" w:rsidRPr="00F42552" w:rsidRDefault="00F135C2" w:rsidP="00F4255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ритуал</w:t>
      </w:r>
    </w:p>
    <w:p w:rsidR="00F135C2" w:rsidRPr="00F42552" w:rsidRDefault="00F135C2" w:rsidP="00F42552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образование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7.Состав нуклеарной семьи образуют:</w:t>
      </w:r>
    </w:p>
    <w:p w:rsidR="00F135C2" w:rsidRPr="00F42552" w:rsidRDefault="00F135C2" w:rsidP="00F4255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только родители и дети</w:t>
      </w:r>
    </w:p>
    <w:p w:rsidR="00F135C2" w:rsidRPr="00F42552" w:rsidRDefault="00F135C2" w:rsidP="00F4255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однополые партнёры</w:t>
      </w:r>
    </w:p>
    <w:p w:rsidR="00F135C2" w:rsidRPr="00F42552" w:rsidRDefault="00F135C2" w:rsidP="00F4255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молодожёны, живущие отдельно от родителей</w:t>
      </w:r>
    </w:p>
    <w:p w:rsidR="00F135C2" w:rsidRPr="00F42552" w:rsidRDefault="00F135C2" w:rsidP="00F4255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три поколения родственников, проживающих под одной крышей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8.Реально существующая, эмпирически фиксируемая совокупность людей, выступающая субъектом исторического процесса, - это:</w:t>
      </w:r>
    </w:p>
    <w:p w:rsidR="00F135C2" w:rsidRPr="00F42552" w:rsidRDefault="00F135C2" w:rsidP="00F4255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социальная группа;</w:t>
      </w:r>
    </w:p>
    <w:p w:rsidR="00F135C2" w:rsidRPr="00F42552" w:rsidRDefault="00F135C2" w:rsidP="00F4255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социальная общность; </w:t>
      </w:r>
    </w:p>
    <w:p w:rsidR="00F135C2" w:rsidRPr="00F42552" w:rsidRDefault="00F135C2" w:rsidP="00F42552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общественный класс.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9.В социально здоровом обществе: </w:t>
      </w:r>
    </w:p>
    <w:p w:rsidR="00F135C2" w:rsidRPr="00F42552" w:rsidRDefault="00F135C2" w:rsidP="00F4255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преобладают формальные функции социальных институтов; </w:t>
      </w:r>
    </w:p>
    <w:p w:rsidR="00F135C2" w:rsidRPr="00F42552" w:rsidRDefault="00F135C2" w:rsidP="00F4255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преобладают неформальные функции социальных институтов; </w:t>
      </w:r>
    </w:p>
    <w:p w:rsidR="00F135C2" w:rsidRPr="00F42552" w:rsidRDefault="00F135C2" w:rsidP="00F4255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существенно расходятся их формальные и неформальные функции.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10.Условия, при которых люди имеют неравный доступ к общественным благам, - это: </w:t>
      </w:r>
    </w:p>
    <w:p w:rsidR="00F135C2" w:rsidRPr="00F42552" w:rsidRDefault="00F135C2" w:rsidP="00F425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социальное неравенство; </w:t>
      </w:r>
    </w:p>
    <w:p w:rsidR="00F135C2" w:rsidRPr="00F42552" w:rsidRDefault="00F135C2" w:rsidP="00F425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социальная мобильность; </w:t>
      </w:r>
    </w:p>
    <w:p w:rsidR="00F135C2" w:rsidRPr="00F42552" w:rsidRDefault="00F135C2" w:rsidP="00F42552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социальная стратификация.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11.Основной характеристикой социальной стратификации общества является: </w:t>
      </w:r>
    </w:p>
    <w:p w:rsidR="00F135C2" w:rsidRPr="00F42552" w:rsidRDefault="00F135C2" w:rsidP="00F4255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дифференциация общества на страты; </w:t>
      </w:r>
    </w:p>
    <w:p w:rsidR="00F135C2" w:rsidRPr="00F42552" w:rsidRDefault="00F135C2" w:rsidP="00F4255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иерархичность расположения социальных слоев и индивидов; </w:t>
      </w:r>
    </w:p>
    <w:p w:rsidR="00F135C2" w:rsidRPr="00F42552" w:rsidRDefault="00F135C2" w:rsidP="00F42552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различия в уровне доходов, образования, престижа.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12.Изменение индивидом, социальной группой места в социальной структуре общества – это: </w:t>
      </w:r>
    </w:p>
    <w:p w:rsidR="00F135C2" w:rsidRPr="00F42552" w:rsidRDefault="00F135C2" w:rsidP="00F425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социальная стратификация; </w:t>
      </w:r>
    </w:p>
    <w:p w:rsidR="00F135C2" w:rsidRPr="00F42552" w:rsidRDefault="00F135C2" w:rsidP="00F425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социальная мобильность; </w:t>
      </w:r>
    </w:p>
    <w:p w:rsidR="00F135C2" w:rsidRPr="00F42552" w:rsidRDefault="00F135C2" w:rsidP="00F42552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социальная дифференциация.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13.Социальная позиция, занимаемая индивидом благодаря его собственным усилиям, относится к статусу: </w:t>
      </w:r>
    </w:p>
    <w:p w:rsidR="00F135C2" w:rsidRPr="00F42552" w:rsidRDefault="00F135C2" w:rsidP="00F42552">
      <w:pPr>
        <w:pStyle w:val="ListParagraph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предписанному; </w:t>
      </w:r>
    </w:p>
    <w:p w:rsidR="00F135C2" w:rsidRPr="00F42552" w:rsidRDefault="00F135C2" w:rsidP="00F42552">
      <w:pPr>
        <w:pStyle w:val="ListParagraph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 xml:space="preserve">исходному; </w:t>
      </w:r>
    </w:p>
    <w:p w:rsidR="00F135C2" w:rsidRPr="00F42552" w:rsidRDefault="00F135C2" w:rsidP="00F42552">
      <w:pPr>
        <w:pStyle w:val="ListParagraph"/>
        <w:numPr>
          <w:ilvl w:val="0"/>
          <w:numId w:val="13"/>
        </w:numPr>
        <w:tabs>
          <w:tab w:val="num" w:pos="-540"/>
        </w:tabs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достигаемому.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14.Система разного уровня благ, власти и престижа:</w:t>
      </w:r>
    </w:p>
    <w:p w:rsidR="00F135C2" w:rsidRPr="00F42552" w:rsidRDefault="00F135C2" w:rsidP="00F4255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социальная мобильность;</w:t>
      </w:r>
    </w:p>
    <w:p w:rsidR="00F135C2" w:rsidRPr="00F42552" w:rsidRDefault="00F135C2" w:rsidP="00F4255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аномия;</w:t>
      </w:r>
    </w:p>
    <w:p w:rsidR="00F135C2" w:rsidRPr="00F42552" w:rsidRDefault="00F135C2" w:rsidP="00F4255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каста;</w:t>
      </w:r>
    </w:p>
    <w:p w:rsidR="00F135C2" w:rsidRPr="00F42552" w:rsidRDefault="00F135C2" w:rsidP="00F4255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социальная стратификация.</w:t>
      </w: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</w:p>
    <w:p w:rsidR="00F135C2" w:rsidRPr="00F42552" w:rsidRDefault="00F135C2" w:rsidP="00F42552">
      <w:p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15.Социальные перемещения, не связанные с изменением социального статуса, относятся к виду мобильности:</w:t>
      </w:r>
    </w:p>
    <w:p w:rsidR="00F135C2" w:rsidRPr="00F42552" w:rsidRDefault="00F135C2" w:rsidP="00F4255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вертикальная мобильность;</w:t>
      </w:r>
    </w:p>
    <w:p w:rsidR="00F135C2" w:rsidRPr="00F42552" w:rsidRDefault="00F135C2" w:rsidP="00F4255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внутрипоколенная мобильность;</w:t>
      </w:r>
    </w:p>
    <w:p w:rsidR="00F135C2" w:rsidRPr="00F42552" w:rsidRDefault="00F135C2" w:rsidP="00F4255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горизонтальная мобильность;</w:t>
      </w:r>
    </w:p>
    <w:p w:rsidR="00F135C2" w:rsidRPr="00F42552" w:rsidRDefault="00F135C2" w:rsidP="00F42552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color w:val="000000"/>
        </w:rPr>
      </w:pPr>
      <w:r w:rsidRPr="00F42552">
        <w:rPr>
          <w:rFonts w:ascii="Arial" w:hAnsi="Arial" w:cs="Arial"/>
          <w:color w:val="000000"/>
        </w:rPr>
        <w:t>статусная несовместимость.</w:t>
      </w:r>
    </w:p>
    <w:p w:rsidR="00F135C2" w:rsidRDefault="00F135C2"/>
    <w:p w:rsidR="00F135C2" w:rsidRDefault="00F135C2"/>
    <w:p w:rsidR="00F135C2" w:rsidRDefault="00F135C2">
      <w:pPr>
        <w:rPr>
          <w:lang w:val="en-US"/>
        </w:rPr>
      </w:pPr>
    </w:p>
    <w:p w:rsidR="00F135C2" w:rsidRDefault="00F135C2" w:rsidP="00A4541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F135C2" w:rsidRPr="00A4541E" w:rsidRDefault="00F135C2"/>
    <w:p w:rsidR="00F135C2" w:rsidRDefault="00F135C2"/>
    <w:p w:rsidR="00F135C2" w:rsidRDefault="00F135C2"/>
    <w:p w:rsidR="00F135C2" w:rsidRDefault="00F135C2"/>
    <w:sectPr w:rsidR="00F135C2" w:rsidSect="004A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00E"/>
    <w:multiLevelType w:val="hybridMultilevel"/>
    <w:tmpl w:val="289653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1427F"/>
    <w:multiLevelType w:val="hybridMultilevel"/>
    <w:tmpl w:val="7C600A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B31977"/>
    <w:multiLevelType w:val="hybridMultilevel"/>
    <w:tmpl w:val="33CEDEE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2230C3"/>
    <w:multiLevelType w:val="hybridMultilevel"/>
    <w:tmpl w:val="B99C14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A24DB5"/>
    <w:multiLevelType w:val="hybridMultilevel"/>
    <w:tmpl w:val="DAB639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81764C"/>
    <w:multiLevelType w:val="hybridMultilevel"/>
    <w:tmpl w:val="2C5E695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8D1586"/>
    <w:multiLevelType w:val="hybridMultilevel"/>
    <w:tmpl w:val="F744A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7C0A26"/>
    <w:multiLevelType w:val="hybridMultilevel"/>
    <w:tmpl w:val="0016B6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1263EB"/>
    <w:multiLevelType w:val="hybridMultilevel"/>
    <w:tmpl w:val="D3C23B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2C24DDD"/>
    <w:multiLevelType w:val="hybridMultilevel"/>
    <w:tmpl w:val="B88ED6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815561"/>
    <w:multiLevelType w:val="hybridMultilevel"/>
    <w:tmpl w:val="8A6E1E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366170"/>
    <w:multiLevelType w:val="hybridMultilevel"/>
    <w:tmpl w:val="B14E86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197309"/>
    <w:multiLevelType w:val="hybridMultilevel"/>
    <w:tmpl w:val="C2EC76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A64DEE"/>
    <w:multiLevelType w:val="hybridMultilevel"/>
    <w:tmpl w:val="CCD001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897C02"/>
    <w:multiLevelType w:val="hybridMultilevel"/>
    <w:tmpl w:val="327C3C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340"/>
    <w:rsid w:val="000B787C"/>
    <w:rsid w:val="00201343"/>
    <w:rsid w:val="002D1D45"/>
    <w:rsid w:val="002E7A37"/>
    <w:rsid w:val="004A657B"/>
    <w:rsid w:val="004A7340"/>
    <w:rsid w:val="006A2457"/>
    <w:rsid w:val="007368D5"/>
    <w:rsid w:val="008710DB"/>
    <w:rsid w:val="008F0DF0"/>
    <w:rsid w:val="00A4541E"/>
    <w:rsid w:val="00B421D6"/>
    <w:rsid w:val="00CC1268"/>
    <w:rsid w:val="00DA2065"/>
    <w:rsid w:val="00F135C2"/>
    <w:rsid w:val="00F4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7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25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rsid w:val="00201343"/>
    <w:pPr>
      <w:spacing w:after="0" w:line="360" w:lineRule="auto"/>
      <w:ind w:firstLine="902"/>
      <w:jc w:val="both"/>
    </w:pPr>
    <w:rPr>
      <w:rFonts w:ascii="Courier New" w:hAnsi="Courier New" w:cs="Courier New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01343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5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</Pages>
  <Words>399</Words>
  <Characters>2277</Characters>
  <Application>Microsoft Office Outlook</Application>
  <DocSecurity>0</DocSecurity>
  <Lines>0</Lines>
  <Paragraphs>0</Paragraphs>
  <ScaleCrop>false</ScaleCrop>
  <Company>Ставропольский ГАУ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Шамал</dc:creator>
  <cp:keywords/>
  <dc:description/>
  <cp:lastModifiedBy>402 аудитория</cp:lastModifiedBy>
  <cp:revision>7</cp:revision>
  <dcterms:created xsi:type="dcterms:W3CDTF">2012-01-09T08:27:00Z</dcterms:created>
  <dcterms:modified xsi:type="dcterms:W3CDTF">2002-01-03T08:50:00Z</dcterms:modified>
</cp:coreProperties>
</file>